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小金县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就业服务中心</w:t>
      </w:r>
    </w:p>
    <w:p w14:paraId="74A1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关于拨付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2026年个人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创业补贴的资金公示</w:t>
      </w:r>
    </w:p>
    <w:p w14:paraId="4919D750"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6D48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2026年个人向我中心申报个人创业补贴的人数为1人，根据川人社办发[2026]30号</w:t>
      </w:r>
      <w:r>
        <w:rPr>
          <w:rFonts w:hint="eastAsia" w:ascii="仿宋_GB2312" w:eastAsia="仿宋_GB2312" w:cs="仿宋_GB2312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经审核，共1人符合政策规定。</w:t>
      </w:r>
    </w:p>
    <w:p w14:paraId="329F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川人社办发[2026]30号</w:t>
      </w:r>
      <w:r>
        <w:rPr>
          <w:rFonts w:hint="eastAsia" w:ascii="仿宋_GB2312" w:eastAsia="仿宋_GB2312" w:cs="仿宋_GB2312"/>
          <w:sz w:val="32"/>
          <w:szCs w:val="32"/>
        </w:rPr>
        <w:t>文件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，个人创业补贴标准为：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5000元/人，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应拨付给1人的创业补贴资金为：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000</w:t>
      </w:r>
      <w:r>
        <w:rPr>
          <w:rFonts w:hint="eastAsia" w:ascii="仿宋_GB2312" w:eastAsia="仿宋_GB2312" w:cs="仿宋_GB2312"/>
          <w:sz w:val="32"/>
          <w:szCs w:val="32"/>
        </w:rPr>
        <w:t>元（大写：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伍仟元</w:t>
      </w:r>
      <w:r>
        <w:rPr>
          <w:rFonts w:hint="eastAsia" w:ascii="仿宋_GB2312" w:eastAsia="仿宋_GB2312" w:cs="仿宋_GB2312"/>
          <w:sz w:val="32"/>
          <w:szCs w:val="32"/>
        </w:rPr>
        <w:t>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。现将符合政策规定预拨付给个人的创业补贴进行公示，如有异议请在公示期内向我中心反映。</w:t>
      </w:r>
    </w:p>
    <w:p w14:paraId="662796B4"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公示日期：202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日---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155A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监督投诉电话：0837---2782285</w:t>
      </w:r>
    </w:p>
    <w:p w14:paraId="7253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小金县2026年</w:t>
      </w:r>
      <w:r>
        <w:rPr>
          <w:rFonts w:hint="eastAsia" w:ascii="仿宋_GB2312" w:eastAsia="仿宋_GB2312" w:cs="仿宋_GB2312"/>
          <w:sz w:val="32"/>
          <w:szCs w:val="32"/>
        </w:rPr>
        <w:t>享受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eastAsia="仿宋_GB2312" w:cs="仿宋_GB2312"/>
          <w:sz w:val="32"/>
          <w:szCs w:val="32"/>
        </w:rPr>
        <w:t>创业补贴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的人员</w:t>
      </w:r>
      <w:r>
        <w:rPr>
          <w:rFonts w:hint="eastAsia" w:ascii="仿宋_GB2312" w:eastAsia="仿宋_GB2312" w:cs="仿宋_GB2312"/>
          <w:sz w:val="32"/>
          <w:szCs w:val="32"/>
        </w:rPr>
        <w:t>公示名单</w:t>
      </w:r>
    </w:p>
    <w:p w14:paraId="2B1D3DEB">
      <w:pPr>
        <w:rPr>
          <w:rFonts w:hint="eastAsia" w:ascii="仿宋_GB2312" w:eastAsia="仿宋_GB2312" w:cs="仿宋_GB2312"/>
          <w:b/>
          <w:sz w:val="32"/>
          <w:szCs w:val="32"/>
        </w:rPr>
      </w:pPr>
    </w:p>
    <w:p w14:paraId="7273FB88">
      <w:pPr>
        <w:rPr>
          <w:rFonts w:hint="eastAsia" w:ascii="仿宋_GB2312" w:eastAsia="仿宋_GB2312" w:cs="仿宋_GB2312"/>
          <w:b/>
          <w:sz w:val="32"/>
          <w:szCs w:val="32"/>
        </w:rPr>
      </w:pPr>
      <w:bookmarkStart w:id="0" w:name="_GoBack"/>
      <w:bookmarkEnd w:id="0"/>
    </w:p>
    <w:p w14:paraId="424CAD4C">
      <w:pPr>
        <w:ind w:firstLine="3840" w:firstLineChars="1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小金县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就业服务中心</w:t>
      </w:r>
    </w:p>
    <w:p w14:paraId="64D33492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16010B72">
      <w:pPr>
        <w:jc w:val="both"/>
        <w:rPr>
          <w:rFonts w:hint="eastAsia" w:ascii="仿宋_GB2312" w:eastAsia="仿宋_GB2312" w:cs="仿宋_GB2312"/>
          <w:sz w:val="32"/>
          <w:szCs w:val="32"/>
        </w:rPr>
      </w:pPr>
    </w:p>
    <w:p w14:paraId="6153E4C8">
      <w:pPr>
        <w:jc w:val="both"/>
        <w:rPr>
          <w:rFonts w:hint="eastAsia" w:ascii="仿宋_GB2312" w:eastAsia="仿宋_GB2312" w:cs="仿宋_GB2312"/>
          <w:sz w:val="32"/>
          <w:szCs w:val="32"/>
        </w:rPr>
      </w:pPr>
    </w:p>
    <w:p w14:paraId="77391564">
      <w:pPr>
        <w:jc w:val="both"/>
        <w:rPr>
          <w:rFonts w:hint="eastAsia" w:ascii="仿宋_GB2312" w:eastAsia="仿宋_GB2312" w:cs="仿宋_GB2312"/>
          <w:sz w:val="32"/>
          <w:szCs w:val="32"/>
        </w:rPr>
      </w:pPr>
    </w:p>
    <w:p w14:paraId="5D3AA523">
      <w:pPr>
        <w:jc w:val="both"/>
        <w:rPr>
          <w:rFonts w:hint="eastAsia" w:ascii="仿宋_GB2312" w:eastAsia="仿宋_GB2312" w:cs="仿宋_GB2312"/>
          <w:sz w:val="32"/>
          <w:szCs w:val="32"/>
        </w:rPr>
      </w:pPr>
    </w:p>
    <w:p w14:paraId="48B4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</w:t>
      </w:r>
    </w:p>
    <w:p w14:paraId="1785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小金县2026年享受</w:t>
      </w:r>
    </w:p>
    <w:p w14:paraId="21EB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创业补贴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的人员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公示名单</w:t>
      </w:r>
    </w:p>
    <w:tbl>
      <w:tblPr>
        <w:tblStyle w:val="7"/>
        <w:tblpPr w:leftFromText="180" w:rightFromText="180" w:vertAnchor="text" w:horzAnchor="page" w:tblpX="389" w:tblpY="555"/>
        <w:tblOverlap w:val="never"/>
        <w:tblW w:w="11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36"/>
        <w:gridCol w:w="396"/>
        <w:gridCol w:w="396"/>
        <w:gridCol w:w="510"/>
        <w:gridCol w:w="773"/>
        <w:gridCol w:w="1656"/>
        <w:gridCol w:w="666"/>
        <w:gridCol w:w="681"/>
        <w:gridCol w:w="1736"/>
        <w:gridCol w:w="720"/>
        <w:gridCol w:w="750"/>
        <w:gridCol w:w="1125"/>
        <w:gridCol w:w="465"/>
      </w:tblGrid>
      <w:tr w14:paraId="1004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1266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5F4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BA9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5B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</w:tc>
        <w:tc>
          <w:tcPr>
            <w:tcW w:w="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创业项目名称</w:t>
            </w:r>
          </w:p>
        </w:tc>
        <w:tc>
          <w:tcPr>
            <w:tcW w:w="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创业项目地点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所属银行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申请创业补贴额度（万元）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0959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小金县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木坡乡木龙村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513227********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小金县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小张百货店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小金县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木坡乡达尔扎街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622823********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11769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中国农业银行小金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支行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C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5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B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B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8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4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7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D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E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4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7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6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2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5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D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A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9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B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E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9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5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B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A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7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4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3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8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E3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4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A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1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3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0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9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D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C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B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5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E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5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8E6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llOGFhZDU4M2NhYjJjN2IyN2RkYjQ5OWI3YzU1NTIifQ=="/>
  </w:docVars>
  <w:rsids>
    <w:rsidRoot w:val="00000000"/>
    <w:rsid w:val="0132065A"/>
    <w:rsid w:val="0509156E"/>
    <w:rsid w:val="06FE053F"/>
    <w:rsid w:val="07124399"/>
    <w:rsid w:val="0DF04D08"/>
    <w:rsid w:val="0E156329"/>
    <w:rsid w:val="0F282997"/>
    <w:rsid w:val="0F426E52"/>
    <w:rsid w:val="12DB5679"/>
    <w:rsid w:val="130D758A"/>
    <w:rsid w:val="15C947BC"/>
    <w:rsid w:val="1AE379B2"/>
    <w:rsid w:val="1CD5687D"/>
    <w:rsid w:val="202378CC"/>
    <w:rsid w:val="23B81D54"/>
    <w:rsid w:val="246A6EA1"/>
    <w:rsid w:val="24A146FA"/>
    <w:rsid w:val="2A922F77"/>
    <w:rsid w:val="2ED3188B"/>
    <w:rsid w:val="2F00064C"/>
    <w:rsid w:val="2F6E2B2F"/>
    <w:rsid w:val="39743A65"/>
    <w:rsid w:val="3A906B42"/>
    <w:rsid w:val="3C4D4F50"/>
    <w:rsid w:val="3DC92A5C"/>
    <w:rsid w:val="3EBE0387"/>
    <w:rsid w:val="4141344D"/>
    <w:rsid w:val="43124111"/>
    <w:rsid w:val="44CE29A6"/>
    <w:rsid w:val="4DF01BDF"/>
    <w:rsid w:val="4E2E7292"/>
    <w:rsid w:val="509F054C"/>
    <w:rsid w:val="50DB0924"/>
    <w:rsid w:val="53E16714"/>
    <w:rsid w:val="5B501F0F"/>
    <w:rsid w:val="5C600B9B"/>
    <w:rsid w:val="5D4F5647"/>
    <w:rsid w:val="5F3C3D48"/>
    <w:rsid w:val="624B3119"/>
    <w:rsid w:val="630E524A"/>
    <w:rsid w:val="6A045D6B"/>
    <w:rsid w:val="6F9517AA"/>
    <w:rsid w:val="7370719A"/>
    <w:rsid w:val="76A52756"/>
    <w:rsid w:val="78A84173"/>
    <w:rsid w:val="7A0302E5"/>
    <w:rsid w:val="7C6A1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HP</Company>
  <Pages>2</Pages>
  <Words>384</Words>
  <Characters>491</Characters>
  <Lines>68</Lines>
  <Paragraphs>51</Paragraphs>
  <TotalTime>36</TotalTime>
  <ScaleCrop>false</ScaleCrop>
  <LinksUpToDate>false</LinksUpToDate>
  <CharactersWithSpaces>506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2020-11-27T03:00:00Z</dcterms:created>
  <dc:creator>HP</dc:creator>
  <cp:lastModifiedBy>微信用户</cp:lastModifiedBy>
  <cp:lastPrinted>2026-06-24T02:52:06Z</cp:lastPrinted>
  <dcterms:modified xsi:type="dcterms:W3CDTF">2026-06-24T03:05:41Z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879566FD35F64FD59CBD7D752466803C_13</vt:lpwstr>
  </property>
  <property fmtid="{D5CDD505-2E9C-101B-9397-08002B2CF9AE}" pid="4" name="KSOTemplateDocerSaveRecord">
    <vt:lpwstr>eyJoZGlkIjoiOTllOGFhZDU4M2NhYjJjN2IyN2RkYjQ5OWI3YzU1NTIiLCJ1c2VySWQiOiIxNDA0NTkzNzcwIn0=</vt:lpwstr>
  </property>
</Properties>
</file>